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266ECA92" w14:textId="77777777" w:rsidTr="5FBE4A4F">
        <w:trPr>
          <w:trHeight w:val="884"/>
        </w:trPr>
        <w:tc>
          <w:tcPr>
            <w:tcW w:w="8768" w:type="dxa"/>
          </w:tcPr>
          <w:p w14:paraId="4B6CC282" w14:textId="77777777" w:rsidR="003C3349" w:rsidRPr="003C3349" w:rsidRDefault="5FBE4A4F" w:rsidP="00390D72">
            <w:r>
              <w:t xml:space="preserve">Tekstforslag til </w:t>
            </w:r>
            <w:r w:rsidRPr="5FBE4A4F">
              <w:rPr>
                <w:b/>
                <w:bCs/>
              </w:rPr>
              <w:t>nyhedsbrev</w:t>
            </w:r>
            <w:r>
              <w:t xml:space="preserve"> til medlemmer/dem I normalt sender til. Udskift tekst markeret med </w:t>
            </w:r>
            <w:r w:rsidRPr="5FBE4A4F">
              <w:rPr>
                <w:highlight w:val="yellow"/>
              </w:rPr>
              <w:t>gult</w:t>
            </w:r>
          </w:p>
        </w:tc>
      </w:tr>
    </w:tbl>
    <w:p w14:paraId="035E189C" w14:textId="77777777" w:rsidR="003604A9" w:rsidRDefault="003604A9" w:rsidP="003604A9"/>
    <w:p w14:paraId="4BE2DCC8" w14:textId="77777777" w:rsidR="003604A9" w:rsidRDefault="003604A9" w:rsidP="003604A9"/>
    <w:p w14:paraId="593CC2C4" w14:textId="77777777" w:rsidR="003604A9" w:rsidRDefault="003604A9" w:rsidP="003604A9"/>
    <w:p w14:paraId="0B08B871" w14:textId="77777777" w:rsidR="00E72E50" w:rsidRDefault="00E72E50" w:rsidP="00E72E50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b/>
          <w:sz w:val="22"/>
          <w:szCs w:val="22"/>
        </w:rPr>
      </w:pPr>
    </w:p>
    <w:p w14:paraId="6898755B" w14:textId="77777777" w:rsidR="00312447" w:rsidRPr="00C14154" w:rsidRDefault="5FBE4A4F" w:rsidP="5FBE4A4F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Bidi"/>
          <w:sz w:val="22"/>
          <w:szCs w:val="22"/>
        </w:rPr>
      </w:pPr>
      <w:r w:rsidRPr="5FBE4A4F">
        <w:rPr>
          <w:rFonts w:asciiTheme="minorHAnsi" w:hAnsiTheme="minorHAnsi" w:cstheme="minorBidi"/>
          <w:sz w:val="22"/>
          <w:szCs w:val="22"/>
        </w:rPr>
        <w:t xml:space="preserve">Vi holder Fitness </w:t>
      </w:r>
      <w:proofErr w:type="spellStart"/>
      <w:r w:rsidRPr="5FBE4A4F">
        <w:rPr>
          <w:rFonts w:asciiTheme="minorHAnsi" w:hAnsiTheme="minorHAnsi" w:cstheme="minorBidi"/>
          <w:sz w:val="22"/>
          <w:szCs w:val="22"/>
        </w:rPr>
        <w:t>Tryday</w:t>
      </w:r>
      <w:proofErr w:type="spellEnd"/>
      <w:r w:rsidRPr="5FBE4A4F">
        <w:rPr>
          <w:rFonts w:asciiTheme="minorHAnsi" w:hAnsiTheme="minorHAnsi" w:cstheme="minorBidi"/>
          <w:sz w:val="22"/>
          <w:szCs w:val="22"/>
        </w:rPr>
        <w:t xml:space="preserve">! </w:t>
      </w:r>
    </w:p>
    <w:p w14:paraId="3BDB07A4" w14:textId="77777777" w:rsidR="00312447" w:rsidRDefault="00312447" w:rsidP="00312447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HAnsi"/>
          <w:sz w:val="22"/>
          <w:szCs w:val="22"/>
        </w:rPr>
      </w:pPr>
    </w:p>
    <w:p w14:paraId="5CC0E16A" w14:textId="2432B232" w:rsidR="00312447" w:rsidRDefault="5FBE4A4F" w:rsidP="5FBE4A4F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Bidi"/>
          <w:sz w:val="22"/>
          <w:szCs w:val="22"/>
        </w:rPr>
      </w:pPr>
      <w:proofErr w:type="spellStart"/>
      <w:r w:rsidRPr="5FBE4A4F">
        <w:rPr>
          <w:rFonts w:asciiTheme="minorHAnsi" w:hAnsiTheme="minorHAnsi" w:cstheme="minorBidi"/>
          <w:sz w:val="22"/>
          <w:szCs w:val="22"/>
          <w:highlight w:val="yellow"/>
        </w:rPr>
        <w:t>XXdag</w:t>
      </w:r>
      <w:proofErr w:type="spellEnd"/>
      <w:r w:rsidRPr="5FBE4A4F">
        <w:rPr>
          <w:rFonts w:asciiTheme="minorHAnsi" w:hAnsiTheme="minorHAnsi" w:cstheme="minorBidi"/>
          <w:sz w:val="22"/>
          <w:szCs w:val="22"/>
          <w:highlight w:val="yellow"/>
        </w:rPr>
        <w:t xml:space="preserve"> den xx. januar 2023</w:t>
      </w:r>
      <w:r w:rsidRPr="5FBE4A4F">
        <w:rPr>
          <w:rFonts w:asciiTheme="minorHAnsi" w:hAnsiTheme="minorHAnsi" w:cstheme="minorBidi"/>
          <w:sz w:val="22"/>
          <w:szCs w:val="22"/>
        </w:rPr>
        <w:t xml:space="preserve"> sætter vi fokus på fitness og vores forening!</w:t>
      </w:r>
    </w:p>
    <w:p w14:paraId="6E947A3E" w14:textId="77777777" w:rsidR="002268CE" w:rsidRDefault="5FBE4A4F" w:rsidP="5FBE4A4F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Bidi"/>
          <w:sz w:val="22"/>
          <w:szCs w:val="22"/>
        </w:rPr>
      </w:pPr>
      <w:r w:rsidRPr="5FBE4A4F">
        <w:rPr>
          <w:rFonts w:asciiTheme="minorHAnsi" w:hAnsiTheme="minorHAnsi" w:cstheme="minorBidi"/>
          <w:sz w:val="22"/>
          <w:szCs w:val="22"/>
        </w:rPr>
        <w:t xml:space="preserve">Vi er nemlig en del af det landsdækkende event Fitness </w:t>
      </w:r>
      <w:proofErr w:type="spellStart"/>
      <w:r w:rsidRPr="5FBE4A4F">
        <w:rPr>
          <w:rFonts w:asciiTheme="minorHAnsi" w:hAnsiTheme="minorHAnsi" w:cstheme="minorBidi"/>
          <w:sz w:val="22"/>
          <w:szCs w:val="22"/>
        </w:rPr>
        <w:t>Tryday</w:t>
      </w:r>
      <w:proofErr w:type="spellEnd"/>
      <w:r w:rsidRPr="5FBE4A4F">
        <w:rPr>
          <w:rFonts w:asciiTheme="minorHAnsi" w:hAnsiTheme="minorHAnsi" w:cstheme="minorBidi"/>
          <w:sz w:val="22"/>
          <w:szCs w:val="22"/>
        </w:rPr>
        <w:t xml:space="preserve">, hvor foreninger over hele landet holder åbent hus. Vores Fitness </w:t>
      </w:r>
      <w:proofErr w:type="spellStart"/>
      <w:r w:rsidRPr="5FBE4A4F">
        <w:rPr>
          <w:rFonts w:asciiTheme="minorHAnsi" w:hAnsiTheme="minorHAnsi" w:cstheme="minorBidi"/>
          <w:sz w:val="22"/>
          <w:szCs w:val="22"/>
        </w:rPr>
        <w:t>Tryday</w:t>
      </w:r>
      <w:proofErr w:type="spellEnd"/>
      <w:r w:rsidRPr="5FBE4A4F">
        <w:rPr>
          <w:rFonts w:asciiTheme="minorHAnsi" w:hAnsiTheme="minorHAnsi" w:cstheme="minorBidi"/>
          <w:sz w:val="22"/>
          <w:szCs w:val="22"/>
        </w:rPr>
        <w:t xml:space="preserve"> foregår i </w:t>
      </w:r>
      <w:r w:rsidRPr="5FBE4A4F">
        <w:rPr>
          <w:rFonts w:asciiTheme="minorHAnsi" w:hAnsiTheme="minorHAnsi" w:cstheme="minorBidi"/>
          <w:sz w:val="22"/>
          <w:szCs w:val="22"/>
          <w:highlight w:val="yellow"/>
        </w:rPr>
        <w:t>Fitness Hallen</w:t>
      </w:r>
      <w:r w:rsidRPr="5FBE4A4F">
        <w:rPr>
          <w:rFonts w:asciiTheme="minorHAnsi" w:hAnsiTheme="minorHAnsi" w:cstheme="minorBidi"/>
          <w:sz w:val="22"/>
          <w:szCs w:val="22"/>
        </w:rPr>
        <w:t xml:space="preserve"> kl. </w:t>
      </w:r>
      <w:r w:rsidRPr="5FBE4A4F">
        <w:rPr>
          <w:rFonts w:asciiTheme="minorHAnsi" w:hAnsiTheme="minorHAnsi" w:cstheme="minorBidi"/>
          <w:sz w:val="22"/>
          <w:szCs w:val="22"/>
          <w:highlight w:val="yellow"/>
        </w:rPr>
        <w:t>xx-xx</w:t>
      </w:r>
      <w:r w:rsidRPr="5FBE4A4F">
        <w:rPr>
          <w:rFonts w:asciiTheme="minorHAnsi" w:hAnsiTheme="minorHAnsi" w:cstheme="minorBidi"/>
          <w:sz w:val="22"/>
          <w:szCs w:val="22"/>
        </w:rPr>
        <w:t>, og vi glæder os til at vise vores fantastiske fitnessaktiviteter for både kommende og nuværende medlemmer.</w:t>
      </w:r>
    </w:p>
    <w:p w14:paraId="51229B74" w14:textId="5BEA528E" w:rsidR="002268CE" w:rsidRDefault="5FBE4A4F" w:rsidP="5FBE4A4F">
      <w:pPr>
        <w:pStyle w:val="Intetafsnitsformat"/>
        <w:tabs>
          <w:tab w:val="left" w:pos="283"/>
          <w:tab w:val="right" w:leader="dot" w:pos="9080"/>
        </w:tabs>
        <w:rPr>
          <w:rFonts w:asciiTheme="minorHAnsi" w:hAnsiTheme="minorHAnsi" w:cstheme="minorBidi"/>
          <w:sz w:val="22"/>
          <w:szCs w:val="22"/>
        </w:rPr>
      </w:pPr>
      <w:r w:rsidRPr="5FBE4A4F">
        <w:rPr>
          <w:rFonts w:asciiTheme="minorHAnsi" w:hAnsiTheme="minorHAnsi" w:cstheme="minorBidi"/>
          <w:sz w:val="22"/>
          <w:szCs w:val="22"/>
        </w:rPr>
        <w:t>Vi håber derfor, du vil deltage – og at du vil tage din gode ven/veninde, kollega, nabo, søster, bror - ja, hvem du nu kan komme i tanke om – med til en sjov og svedig dag.</w:t>
      </w:r>
    </w:p>
    <w:p w14:paraId="37B27F97" w14:textId="77777777" w:rsidR="004F7332" w:rsidRDefault="5FBE4A4F" w:rsidP="5FBE4A4F">
      <w:pPr>
        <w:rPr>
          <w:rFonts w:asciiTheme="minorHAnsi" w:hAnsiTheme="minorHAnsi"/>
          <w:sz w:val="22"/>
          <w:szCs w:val="22"/>
        </w:rPr>
      </w:pPr>
      <w:r w:rsidRPr="5FBE4A4F">
        <w:rPr>
          <w:rFonts w:asciiTheme="minorHAnsi" w:hAnsiTheme="minorHAnsi"/>
          <w:sz w:val="22"/>
          <w:szCs w:val="22"/>
        </w:rPr>
        <w:t xml:space="preserve">Vi gør alt, hvad vi kan for at sprede det gode budskab, blandt andet på Facebook. Og vi vil blive rigtig glade hvis du liker, deler, trykker ”deltager” eller ”er interesseret” i vores Facebookbegivenhed på </w:t>
      </w:r>
      <w:r w:rsidRPr="5FBE4A4F">
        <w:rPr>
          <w:rFonts w:asciiTheme="minorHAnsi" w:hAnsiTheme="minorHAnsi"/>
          <w:sz w:val="22"/>
          <w:szCs w:val="22"/>
          <w:highlight w:val="yellow"/>
        </w:rPr>
        <w:t>(indsæt adressen</w:t>
      </w:r>
      <w:r w:rsidRPr="5FBE4A4F">
        <w:rPr>
          <w:rFonts w:asciiTheme="minorHAnsi" w:hAnsiTheme="minorHAnsi"/>
          <w:sz w:val="22"/>
          <w:szCs w:val="22"/>
        </w:rPr>
        <w:t xml:space="preserve">), så flest muligt får kendskab til vores Fitness </w:t>
      </w:r>
      <w:proofErr w:type="spellStart"/>
      <w:r w:rsidRPr="5FBE4A4F">
        <w:rPr>
          <w:rFonts w:asciiTheme="minorHAnsi" w:hAnsiTheme="minorHAnsi"/>
          <w:sz w:val="22"/>
          <w:szCs w:val="22"/>
        </w:rPr>
        <w:t>Tryday</w:t>
      </w:r>
      <w:proofErr w:type="spellEnd"/>
      <w:r w:rsidRPr="5FBE4A4F">
        <w:rPr>
          <w:rFonts w:asciiTheme="minorHAnsi" w:hAnsiTheme="minorHAnsi"/>
          <w:sz w:val="22"/>
          <w:szCs w:val="22"/>
        </w:rPr>
        <w:t>.</w:t>
      </w:r>
    </w:p>
    <w:p w14:paraId="55D5A483" w14:textId="77777777" w:rsidR="00312447" w:rsidRDefault="5FBE4A4F" w:rsidP="5FBE4A4F">
      <w:pPr>
        <w:rPr>
          <w:rFonts w:asciiTheme="minorHAnsi" w:hAnsiTheme="minorHAnsi"/>
          <w:sz w:val="22"/>
          <w:szCs w:val="22"/>
        </w:rPr>
      </w:pPr>
      <w:r w:rsidRPr="5FBE4A4F">
        <w:rPr>
          <w:rFonts w:asciiTheme="minorHAnsi" w:hAnsiTheme="minorHAnsi"/>
          <w:sz w:val="22"/>
          <w:szCs w:val="22"/>
        </w:rPr>
        <w:t xml:space="preserve">Idéen med Fitness </w:t>
      </w:r>
      <w:proofErr w:type="spellStart"/>
      <w:r w:rsidRPr="5FBE4A4F">
        <w:rPr>
          <w:rFonts w:asciiTheme="minorHAnsi" w:hAnsiTheme="minorHAnsi"/>
          <w:sz w:val="22"/>
          <w:szCs w:val="22"/>
        </w:rPr>
        <w:t>Tryday</w:t>
      </w:r>
      <w:proofErr w:type="spellEnd"/>
      <w:r w:rsidRPr="5FBE4A4F">
        <w:rPr>
          <w:rFonts w:asciiTheme="minorHAnsi" w:hAnsiTheme="minorHAnsi"/>
          <w:sz w:val="22"/>
          <w:szCs w:val="22"/>
        </w:rPr>
        <w:t xml:space="preserve"> er, at man kan komme og prøve forskellige former for fitness, inden man melder sig ind, og der holdes Fitness </w:t>
      </w:r>
      <w:proofErr w:type="spellStart"/>
      <w:r w:rsidRPr="5FBE4A4F">
        <w:rPr>
          <w:rFonts w:asciiTheme="minorHAnsi" w:hAnsiTheme="minorHAnsi"/>
          <w:sz w:val="22"/>
          <w:szCs w:val="22"/>
        </w:rPr>
        <w:t>Tryday</w:t>
      </w:r>
      <w:proofErr w:type="spellEnd"/>
      <w:r w:rsidRPr="5FBE4A4F">
        <w:rPr>
          <w:rFonts w:asciiTheme="minorHAnsi" w:hAnsiTheme="minorHAnsi"/>
          <w:sz w:val="22"/>
          <w:szCs w:val="22"/>
        </w:rPr>
        <w:t xml:space="preserve"> i foreninger over hele landet. Alle kan være med – uanset niveau – og vi håber, at du vil være med til at gøre Fitness </w:t>
      </w:r>
      <w:proofErr w:type="spellStart"/>
      <w:r w:rsidRPr="5FBE4A4F">
        <w:rPr>
          <w:rFonts w:asciiTheme="minorHAnsi" w:hAnsiTheme="minorHAnsi"/>
          <w:sz w:val="22"/>
          <w:szCs w:val="22"/>
        </w:rPr>
        <w:t>Tryday</w:t>
      </w:r>
      <w:proofErr w:type="spellEnd"/>
      <w:r w:rsidRPr="5FBE4A4F">
        <w:rPr>
          <w:rFonts w:asciiTheme="minorHAnsi" w:hAnsiTheme="minorHAnsi"/>
          <w:sz w:val="22"/>
          <w:szCs w:val="22"/>
        </w:rPr>
        <w:t xml:space="preserve"> til en succes. </w:t>
      </w:r>
    </w:p>
    <w:p w14:paraId="00151B92" w14:textId="77777777" w:rsidR="00312447" w:rsidRPr="00C14154" w:rsidRDefault="5FBE4A4F" w:rsidP="5FBE4A4F">
      <w:pPr>
        <w:rPr>
          <w:rFonts w:asciiTheme="minorHAnsi" w:hAnsiTheme="minorHAnsi"/>
          <w:sz w:val="22"/>
          <w:szCs w:val="22"/>
        </w:rPr>
      </w:pPr>
      <w:r w:rsidRPr="5FBE4A4F">
        <w:rPr>
          <w:rFonts w:asciiTheme="minorHAnsi" w:hAnsiTheme="minorHAnsi"/>
          <w:sz w:val="22"/>
          <w:szCs w:val="22"/>
        </w:rPr>
        <w:t>Kontakt (</w:t>
      </w:r>
      <w:r w:rsidRPr="5FBE4A4F">
        <w:rPr>
          <w:rFonts w:asciiTheme="minorHAnsi" w:hAnsiTheme="minorHAnsi"/>
          <w:sz w:val="22"/>
          <w:szCs w:val="22"/>
          <w:highlight w:val="yellow"/>
        </w:rPr>
        <w:t>kontaktperson)</w:t>
      </w:r>
      <w:r w:rsidRPr="5FBE4A4F">
        <w:rPr>
          <w:rFonts w:asciiTheme="minorHAnsi" w:hAnsiTheme="minorHAnsi"/>
          <w:sz w:val="22"/>
          <w:szCs w:val="22"/>
        </w:rPr>
        <w:t xml:space="preserve"> og hør, hvordan du kan bidrage!</w:t>
      </w:r>
    </w:p>
    <w:p w14:paraId="44CF6BAF" w14:textId="77777777" w:rsidR="003D7A77" w:rsidRDefault="003D7A77" w:rsidP="00335E0F"/>
    <w:sectPr w:rsidR="003D7A77" w:rsidSect="00DA7591">
      <w:headerReference w:type="default" r:id="rId12"/>
      <w:footerReference w:type="default" r:id="rId13"/>
      <w:headerReference w:type="first" r:id="rId14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BC8" w14:textId="77777777" w:rsidR="002A0E70" w:rsidRDefault="002A0E70" w:rsidP="009E4B94">
      <w:pPr>
        <w:spacing w:line="240" w:lineRule="auto"/>
      </w:pPr>
      <w:r>
        <w:separator/>
      </w:r>
    </w:p>
  </w:endnote>
  <w:endnote w:type="continuationSeparator" w:id="0">
    <w:p w14:paraId="5F8DCB47" w14:textId="77777777" w:rsidR="002A0E70" w:rsidRDefault="002A0E7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A4CA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2EAF03" wp14:editId="702EAF04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22E84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02EAF03">
              <v:stroke joinstyle="miter"/>
              <v:path gradientshapeok="t" o:connecttype="rect"/>
            </v:shapetype>
            <v:shape id="Text Box 1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">
              <v:textbox inset="10mm,0,10mm,10mm">
                <w:txbxContent>
                  <w:p w:rsidRPr="00094ABD" w:rsidR="00895C68" w:rsidP="00895C68" w:rsidRDefault="00895C68">
                    <w:pPr>
                      <w:jc w:val="right"/>
                      <w:rPr>
                        <w:rStyle w:val="Sidetal"/>
                      </w:rPr>
                    </w:pPr>
                    <w:bookmarkStart w:name="SD_LAN_Page" w:id="3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name="SD_LAN_Of" w:id="4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5524" w14:textId="77777777" w:rsidR="002A0E70" w:rsidRDefault="002A0E70" w:rsidP="009E4B94">
      <w:pPr>
        <w:spacing w:line="240" w:lineRule="auto"/>
      </w:pPr>
      <w:r>
        <w:separator/>
      </w:r>
    </w:p>
  </w:footnote>
  <w:footnote w:type="continuationSeparator" w:id="0">
    <w:p w14:paraId="454E4E00" w14:textId="77777777" w:rsidR="002A0E70" w:rsidRDefault="002A0E7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473C" w14:textId="77777777" w:rsidR="00D24916" w:rsidRDefault="0053320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1" locked="0" layoutInCell="1" allowOverlap="1" wp14:anchorId="702EAF01" wp14:editId="702EAF02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ACD9" w14:textId="77777777" w:rsidR="008F4D20" w:rsidRDefault="00B96BB2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67456" behindDoc="1" locked="0" layoutInCell="1" allowOverlap="1" wp14:anchorId="702EAF05" wp14:editId="702EAF06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353652092">
    <w:abstractNumId w:val="10"/>
  </w:num>
  <w:num w:numId="2" w16cid:durableId="39018437">
    <w:abstractNumId w:val="7"/>
  </w:num>
  <w:num w:numId="3" w16cid:durableId="1447772670">
    <w:abstractNumId w:val="6"/>
  </w:num>
  <w:num w:numId="4" w16cid:durableId="1319074143">
    <w:abstractNumId w:val="5"/>
  </w:num>
  <w:num w:numId="5" w16cid:durableId="12536544">
    <w:abstractNumId w:val="4"/>
  </w:num>
  <w:num w:numId="6" w16cid:durableId="2085486933">
    <w:abstractNumId w:val="9"/>
  </w:num>
  <w:num w:numId="7" w16cid:durableId="1214151757">
    <w:abstractNumId w:val="3"/>
  </w:num>
  <w:num w:numId="8" w16cid:durableId="114913904">
    <w:abstractNumId w:val="2"/>
  </w:num>
  <w:num w:numId="9" w16cid:durableId="947277116">
    <w:abstractNumId w:val="1"/>
  </w:num>
  <w:num w:numId="10" w16cid:durableId="822041857">
    <w:abstractNumId w:val="0"/>
  </w:num>
  <w:num w:numId="11" w16cid:durableId="59912683">
    <w:abstractNumId w:val="8"/>
  </w:num>
  <w:num w:numId="12" w16cid:durableId="1679574031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32"/>
    <w:rsid w:val="00004865"/>
    <w:rsid w:val="0002024E"/>
    <w:rsid w:val="00056E23"/>
    <w:rsid w:val="00064C76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B549E"/>
    <w:rsid w:val="001E02DD"/>
    <w:rsid w:val="00223F10"/>
    <w:rsid w:val="002268CE"/>
    <w:rsid w:val="00244D70"/>
    <w:rsid w:val="00246A3D"/>
    <w:rsid w:val="002768A5"/>
    <w:rsid w:val="002978AA"/>
    <w:rsid w:val="002A0E70"/>
    <w:rsid w:val="002C3776"/>
    <w:rsid w:val="002D3801"/>
    <w:rsid w:val="002E06E4"/>
    <w:rsid w:val="002E74A4"/>
    <w:rsid w:val="002F2490"/>
    <w:rsid w:val="002F307A"/>
    <w:rsid w:val="00304157"/>
    <w:rsid w:val="00312447"/>
    <w:rsid w:val="003272BA"/>
    <w:rsid w:val="003303C1"/>
    <w:rsid w:val="00335E0F"/>
    <w:rsid w:val="00336CF1"/>
    <w:rsid w:val="003604A9"/>
    <w:rsid w:val="00390D72"/>
    <w:rsid w:val="003B35B0"/>
    <w:rsid w:val="003C3349"/>
    <w:rsid w:val="003C4F9F"/>
    <w:rsid w:val="003C60F1"/>
    <w:rsid w:val="003D7A77"/>
    <w:rsid w:val="003E1209"/>
    <w:rsid w:val="00410FF9"/>
    <w:rsid w:val="004201ED"/>
    <w:rsid w:val="00424709"/>
    <w:rsid w:val="00424AD9"/>
    <w:rsid w:val="00426C9C"/>
    <w:rsid w:val="00467CDC"/>
    <w:rsid w:val="004B7EE1"/>
    <w:rsid w:val="004C01B2"/>
    <w:rsid w:val="004E1C66"/>
    <w:rsid w:val="004E79FE"/>
    <w:rsid w:val="004F7332"/>
    <w:rsid w:val="00520764"/>
    <w:rsid w:val="00520C7A"/>
    <w:rsid w:val="00533203"/>
    <w:rsid w:val="00537076"/>
    <w:rsid w:val="00546CB7"/>
    <w:rsid w:val="00566364"/>
    <w:rsid w:val="005A28D4"/>
    <w:rsid w:val="005C39D6"/>
    <w:rsid w:val="005C5F97"/>
    <w:rsid w:val="005E2FA6"/>
    <w:rsid w:val="005F1580"/>
    <w:rsid w:val="005F3ED8"/>
    <w:rsid w:val="0062283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094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32D5E"/>
    <w:rsid w:val="00951B25"/>
    <w:rsid w:val="00951B4D"/>
    <w:rsid w:val="009737E4"/>
    <w:rsid w:val="00983B74"/>
    <w:rsid w:val="00990263"/>
    <w:rsid w:val="009A019E"/>
    <w:rsid w:val="009A4CCC"/>
    <w:rsid w:val="009D6FC6"/>
    <w:rsid w:val="009E4B94"/>
    <w:rsid w:val="00A22873"/>
    <w:rsid w:val="00A41E86"/>
    <w:rsid w:val="00A83A73"/>
    <w:rsid w:val="00A87302"/>
    <w:rsid w:val="00A972C4"/>
    <w:rsid w:val="00AB20B3"/>
    <w:rsid w:val="00AB4582"/>
    <w:rsid w:val="00AF0C90"/>
    <w:rsid w:val="00AF1D02"/>
    <w:rsid w:val="00AF4413"/>
    <w:rsid w:val="00B00D92"/>
    <w:rsid w:val="00B17EEB"/>
    <w:rsid w:val="00B37BB6"/>
    <w:rsid w:val="00B50EFC"/>
    <w:rsid w:val="00B73314"/>
    <w:rsid w:val="00B94CCB"/>
    <w:rsid w:val="00B96BB2"/>
    <w:rsid w:val="00BB4255"/>
    <w:rsid w:val="00BC6E42"/>
    <w:rsid w:val="00BF14BB"/>
    <w:rsid w:val="00C140C4"/>
    <w:rsid w:val="00C22B61"/>
    <w:rsid w:val="00C357EF"/>
    <w:rsid w:val="00C8556C"/>
    <w:rsid w:val="00CB1493"/>
    <w:rsid w:val="00CC6322"/>
    <w:rsid w:val="00CD121E"/>
    <w:rsid w:val="00CD4461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E2B28"/>
    <w:rsid w:val="00E025C7"/>
    <w:rsid w:val="00E15F3D"/>
    <w:rsid w:val="00E215C1"/>
    <w:rsid w:val="00E4515F"/>
    <w:rsid w:val="00E72E50"/>
    <w:rsid w:val="00E96C5F"/>
    <w:rsid w:val="00EB4E12"/>
    <w:rsid w:val="00EE2100"/>
    <w:rsid w:val="00F237C8"/>
    <w:rsid w:val="00F33BAB"/>
    <w:rsid w:val="00F64C76"/>
    <w:rsid w:val="00F710A5"/>
    <w:rsid w:val="00F858F0"/>
    <w:rsid w:val="00F87F14"/>
    <w:rsid w:val="00FB19B1"/>
    <w:rsid w:val="00FB327B"/>
    <w:rsid w:val="00FC6FE0"/>
    <w:rsid w:val="00FD1690"/>
    <w:rsid w:val="00FD7D6B"/>
    <w:rsid w:val="00FE2C9C"/>
    <w:rsid w:val="5FB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EAEF6"/>
  <w15:docId w15:val="{DCB21848-B287-4B4D-8DFF-0160FC8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  <w:style w:type="paragraph" w:customStyle="1" w:styleId="Intetafsnitsformat">
    <w:name w:val="[Intet afsnitsformat]"/>
    <w:rsid w:val="00E72E5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\Desktop\Materiale\Fitness%20Tryday\Fitness%20Tryday%202021\Tekster%20til%20foreningerne\Tekstforslag%20til%20nyheds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44FF5A53DB5AD345B8AD79BAF80C2530" ma:contentTypeVersion="7" ma:contentTypeDescription="Opret et nyt dokument." ma:contentTypeScope="" ma:versionID="eb7daccb5d86ce910891fc9665ac15cf">
  <xsd:schema xmlns:xsd="http://www.w3.org/2001/XMLSchema" xmlns:xs="http://www.w3.org/2001/XMLSchema" xmlns:p="http://schemas.microsoft.com/office/2006/metadata/properties" xmlns:ns2="eca95a05-3a6a-4fa2-980d-9e1afc4402e5" targetNamespace="http://schemas.microsoft.com/office/2006/metadata/properties" ma:root="true" ma:fieldsID="03cba72bc141dd456e6f8a9086f1422c" ns2:_="">
    <xsd:import namespace="eca95a05-3a6a-4fa2-980d-9e1afc4402e5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5a05-3a6a-4fa2-980d-9e1afc4402e5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ca95a05-3a6a-4fa2-980d-9e1afc4402e5">true</MimerDocPubDoc>
    <MimerSaveToArchive xmlns="eca95a05-3a6a-4fa2-980d-9e1afc4402e5">false</MimerSaveToArchive>
    <MimerDocId xmlns="eca95a05-3a6a-4fa2-980d-9e1afc4402e5">5A0139FE-002</MimerDocId>
    <MimerExpirationDate xmlns="eca95a05-3a6a-4fa2-980d-9e1afc4402e5" xsi:nil="true"/>
    <MimerDocumentType xmlns="eca95a05-3a6a-4fa2-980d-9e1afc4402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D6AE94B6-DF2D-4A0A-8BA3-B0BB5B95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95a05-3a6a-4fa2-980d-9e1afc44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7D333-55F6-4583-9012-F8B55D858633}">
  <ds:schemaRefs>
    <ds:schemaRef ds:uri="http://schemas.microsoft.com/office/2006/metadata/properties"/>
    <ds:schemaRef ds:uri="http://schemas.microsoft.com/office/infopath/2007/PartnerControls"/>
    <ds:schemaRef ds:uri="eca95a05-3a6a-4fa2-980d-9e1afc4402e5"/>
  </ds:schemaRefs>
</ds:datastoreItem>
</file>

<file path=customXml/itemProps3.xml><?xml version="1.0" encoding="utf-8"?>
<ds:datastoreItem xmlns:ds="http://schemas.openxmlformats.org/officeDocument/2006/customXml" ds:itemID="{4BC530EB-8CB9-44AF-B9EC-EA52AC8B2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B01AF-07B2-40B9-BD7C-9B2C440C27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D144C8-37EB-43D8-94A2-CF97F388B9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Tekstforslag til nyhedsbrev</Template>
  <TotalTime>1</TotalTime>
  <Pages>1</Pages>
  <Words>179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Katja Karlsen</dc:creator>
  <cp:lastModifiedBy>Julie</cp:lastModifiedBy>
  <cp:revision>2</cp:revision>
  <cp:lastPrinted>2016-01-20T07:58:00Z</cp:lastPrinted>
  <dcterms:created xsi:type="dcterms:W3CDTF">2022-12-21T20:47:00Z</dcterms:created>
  <dcterms:modified xsi:type="dcterms:W3CDTF">2022-12-21T20:47:00Z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0x0101002FC4A2EC31164BEC83D2656A73AEFD43001EE38777C8094E5A82621C34F39961500044FF5A53DB5AD345B8AD79BAF80C2530</vt:lpwstr>
  </property>
</Properties>
</file>